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98" w:rsidRDefault="00B56298" w:rsidP="00496D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B56298" w:rsidRDefault="00B56298" w:rsidP="00496D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B56298" w:rsidRDefault="00B56298" w:rsidP="00496D9E">
      <w:pPr>
        <w:jc w:val="center"/>
        <w:rPr>
          <w:rFonts w:ascii="Arial" w:hAnsi="Arial" w:cs="Arial"/>
        </w:rPr>
      </w:pPr>
    </w:p>
    <w:p w:rsidR="00B56298" w:rsidRDefault="00B56298" w:rsidP="00496D9E">
      <w:pPr>
        <w:jc w:val="center"/>
        <w:rPr>
          <w:rFonts w:ascii="Arial" w:hAnsi="Arial" w:cs="Arial"/>
        </w:rPr>
      </w:pPr>
    </w:p>
    <w:p w:rsidR="00B56298" w:rsidRDefault="00B56298" w:rsidP="00496D9E">
      <w:pPr>
        <w:jc w:val="center"/>
        <w:rPr>
          <w:rFonts w:ascii="Arial" w:hAnsi="Arial" w:cs="Arial"/>
        </w:rPr>
      </w:pPr>
    </w:p>
    <w:p w:rsidR="00B56298" w:rsidRDefault="00B56298" w:rsidP="00496D9E">
      <w:pPr>
        <w:jc w:val="center"/>
        <w:rPr>
          <w:rFonts w:ascii="Arial" w:hAnsi="Arial" w:cs="Arial"/>
        </w:rPr>
      </w:pPr>
    </w:p>
    <w:p w:rsidR="00B56298" w:rsidRDefault="00B56298" w:rsidP="00496D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B56298" w:rsidRDefault="00B56298" w:rsidP="00496D9E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B56298" w:rsidRDefault="00B56298" w:rsidP="00496D9E">
      <w:pPr>
        <w:rPr>
          <w:rFonts w:ascii="Arial" w:hAnsi="Arial" w:cs="Arial"/>
        </w:rPr>
      </w:pPr>
    </w:p>
    <w:p w:rsidR="00B56298" w:rsidRDefault="00B56298" w:rsidP="00496D9E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B56298" w:rsidRDefault="00B56298" w:rsidP="00496D9E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56298" w:rsidRDefault="00B56298" w:rsidP="00496D9E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B56298" w:rsidRDefault="00B56298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B56298" w:rsidRDefault="00B56298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E12A7E">
        <w:rPr>
          <w:rFonts w:ascii="Arial" w:hAnsi="Arial" w:cs="Arial"/>
          <w:b/>
          <w:color w:val="000000"/>
        </w:rPr>
        <w:t xml:space="preserve">Вариант </w:t>
      </w:r>
      <w:r>
        <w:rPr>
          <w:rFonts w:ascii="Arial" w:hAnsi="Arial" w:cs="Arial"/>
          <w:b/>
          <w:color w:val="000000"/>
        </w:rPr>
        <w:t>19</w:t>
      </w:r>
    </w:p>
    <w:p w:rsidR="00B56298" w:rsidRDefault="00B56298" w:rsidP="008C2D6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56298" w:rsidRPr="00FB197F" w:rsidRDefault="00B56298" w:rsidP="00FB197F">
      <w:p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 xml:space="preserve">1. </w:t>
      </w:r>
      <w:r w:rsidRPr="00FB197F">
        <w:rPr>
          <w:rFonts w:ascii="Arial" w:hAnsi="Arial" w:cs="Arial"/>
        </w:rPr>
        <w:t>С точки зрения У. Рансимена депривация – это:</w:t>
      </w:r>
    </w:p>
    <w:p w:rsidR="00B56298" w:rsidRPr="00FB197F" w:rsidRDefault="00B56298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чувство относительной лишенности индивида;</w:t>
      </w:r>
    </w:p>
    <w:p w:rsidR="00B56298" w:rsidRPr="00FB197F" w:rsidRDefault="00B56298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потеря прежнего статуса;</w:t>
      </w:r>
    </w:p>
    <w:p w:rsidR="00B56298" w:rsidRPr="00FB197F" w:rsidRDefault="00B56298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утрата ценностных ориентаций большими социальными группами;</w:t>
      </w:r>
    </w:p>
    <w:p w:rsidR="00B56298" w:rsidRPr="00FB197F" w:rsidRDefault="00B56298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стремление индивида к повышению своего социального статуса.</w:t>
      </w:r>
    </w:p>
    <w:p w:rsidR="00B56298" w:rsidRPr="00FB197F" w:rsidRDefault="00B56298" w:rsidP="00FB197F">
      <w:pPr>
        <w:spacing w:line="240" w:lineRule="auto"/>
        <w:jc w:val="both"/>
        <w:rPr>
          <w:rFonts w:ascii="Arial" w:hAnsi="Arial" w:cs="Arial"/>
        </w:rPr>
      </w:pPr>
    </w:p>
    <w:p w:rsidR="00B56298" w:rsidRPr="00FB197F" w:rsidRDefault="00B56298" w:rsidP="00FB197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2. Прогностическая функция политологии:</w:t>
      </w:r>
    </w:p>
    <w:p w:rsidR="00B56298" w:rsidRPr="00FB197F" w:rsidRDefault="00B56298" w:rsidP="00FB197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даёт вероятностное знание;</w:t>
      </w:r>
    </w:p>
    <w:p w:rsidR="00B56298" w:rsidRPr="00FB197F" w:rsidRDefault="00B56298" w:rsidP="00FB197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может дать абсолютную истину;</w:t>
      </w:r>
    </w:p>
    <w:p w:rsidR="00B56298" w:rsidRPr="00FB197F" w:rsidRDefault="00B56298" w:rsidP="00FB197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даёт абсолютную истину лишь в случае использования мате</w:t>
      </w:r>
      <w:r w:rsidRPr="00FB197F">
        <w:rPr>
          <w:rFonts w:ascii="Arial" w:hAnsi="Arial" w:cs="Arial"/>
          <w:color w:val="000000"/>
        </w:rPr>
        <w:softHyphen/>
        <w:t>матических приёмов исследования.</w:t>
      </w:r>
    </w:p>
    <w:p w:rsidR="00B56298" w:rsidRPr="00FB197F" w:rsidRDefault="00B56298" w:rsidP="00FB197F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B56298" w:rsidRPr="00FB197F" w:rsidRDefault="00B56298" w:rsidP="00FB197F">
      <w:p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 xml:space="preserve">3. </w:t>
      </w:r>
      <w:r w:rsidRPr="00FB197F">
        <w:rPr>
          <w:rFonts w:ascii="Arial" w:hAnsi="Arial" w:cs="Arial"/>
        </w:rPr>
        <w:t xml:space="preserve">Тип поведения в доме определяет </w:t>
      </w:r>
    </w:p>
    <w:p w:rsidR="00B56298" w:rsidRPr="00FB197F" w:rsidRDefault="00B56298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индивид</w:t>
      </w:r>
    </w:p>
    <w:p w:rsidR="00B56298" w:rsidRPr="00FB197F" w:rsidRDefault="00B56298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психиатр</w:t>
      </w:r>
    </w:p>
    <w:p w:rsidR="00B56298" w:rsidRPr="00FB197F" w:rsidRDefault="00B56298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социальная  группа</w:t>
      </w:r>
    </w:p>
    <w:p w:rsidR="00B56298" w:rsidRPr="00FB197F" w:rsidRDefault="00B56298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общество</w:t>
      </w:r>
    </w:p>
    <w:p w:rsidR="00B56298" w:rsidRPr="00E12A7E" w:rsidRDefault="00B56298" w:rsidP="00FB197F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4. В работах Л.Гумпловича приоритет отдавался взаимодействию политики:</w:t>
      </w:r>
    </w:p>
    <w:p w:rsidR="00B56298" w:rsidRPr="00E12A7E" w:rsidRDefault="00B56298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экономикой;</w:t>
      </w:r>
    </w:p>
    <w:p w:rsidR="00B56298" w:rsidRPr="00E12A7E" w:rsidRDefault="00B56298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религией;</w:t>
      </w:r>
    </w:p>
    <w:p w:rsidR="00B56298" w:rsidRDefault="00B56298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 военной сферой. </w:t>
      </w:r>
    </w:p>
    <w:p w:rsidR="00B56298" w:rsidRPr="00E12A7E" w:rsidRDefault="00B56298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B56298" w:rsidRPr="00FB197F" w:rsidRDefault="00B56298" w:rsidP="00FB197F">
      <w:p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5. Социальное действие на основе сложившегося стереотипа поведения – это действие: </w:t>
      </w:r>
    </w:p>
    <w:p w:rsidR="00B56298" w:rsidRPr="00FB197F" w:rsidRDefault="00B56298" w:rsidP="00FB197F">
      <w:pPr>
        <w:numPr>
          <w:ilvl w:val="0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целерациональное;</w:t>
      </w:r>
    </w:p>
    <w:p w:rsidR="00B56298" w:rsidRPr="00FB197F" w:rsidRDefault="00B56298" w:rsidP="00FB197F">
      <w:pPr>
        <w:numPr>
          <w:ilvl w:val="0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традиционное; </w:t>
      </w:r>
    </w:p>
    <w:p w:rsidR="00B56298" w:rsidRPr="00FB197F" w:rsidRDefault="00B56298" w:rsidP="00FB197F">
      <w:pPr>
        <w:numPr>
          <w:ilvl w:val="0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ценностнорациональное.</w:t>
      </w:r>
    </w:p>
    <w:p w:rsidR="00B56298" w:rsidRPr="00E12A7E" w:rsidRDefault="00B56298" w:rsidP="00FB197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6. Фома Аквинский считал наилучшей формой правления:</w:t>
      </w:r>
    </w:p>
    <w:p w:rsidR="00B56298" w:rsidRPr="00E12A7E" w:rsidRDefault="00B56298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монархию;</w:t>
      </w:r>
    </w:p>
    <w:p w:rsidR="00B56298" w:rsidRPr="00E12A7E" w:rsidRDefault="00B56298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аристократию;</w:t>
      </w:r>
    </w:p>
    <w:p w:rsidR="00B56298" w:rsidRPr="00E12A7E" w:rsidRDefault="00B56298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такую форму правления, где органично сочетаются элементы монархии, аристократии и демократии.</w:t>
      </w:r>
    </w:p>
    <w:p w:rsidR="00B56298" w:rsidRDefault="00B56298" w:rsidP="00FB197F">
      <w:r w:rsidRPr="00E12A7E">
        <w:rPr>
          <w:rFonts w:ascii="Arial" w:hAnsi="Arial" w:cs="Arial"/>
          <w:color w:val="000000"/>
        </w:rPr>
        <w:t xml:space="preserve">7. </w:t>
      </w:r>
      <w:r>
        <w:t xml:space="preserve">Предписанный социальный статус: </w:t>
      </w:r>
    </w:p>
    <w:p w:rsidR="00B56298" w:rsidRDefault="00B56298" w:rsidP="00FB197F">
      <w:pPr>
        <w:numPr>
          <w:ilvl w:val="0"/>
          <w:numId w:val="23"/>
        </w:numPr>
      </w:pPr>
      <w:r>
        <w:t>генерал</w:t>
      </w:r>
    </w:p>
    <w:p w:rsidR="00B56298" w:rsidRDefault="00B56298" w:rsidP="00FB197F">
      <w:pPr>
        <w:numPr>
          <w:ilvl w:val="0"/>
          <w:numId w:val="23"/>
        </w:numPr>
      </w:pPr>
      <w:r>
        <w:t>мужчина</w:t>
      </w:r>
    </w:p>
    <w:p w:rsidR="00B56298" w:rsidRDefault="00B56298" w:rsidP="00FB197F">
      <w:pPr>
        <w:numPr>
          <w:ilvl w:val="0"/>
          <w:numId w:val="23"/>
        </w:numPr>
      </w:pPr>
      <w:r>
        <w:t>дворянин</w:t>
      </w:r>
    </w:p>
    <w:p w:rsidR="00B56298" w:rsidRDefault="00B56298" w:rsidP="00FB197F">
      <w:pPr>
        <w:numPr>
          <w:ilvl w:val="0"/>
          <w:numId w:val="23"/>
        </w:numPr>
      </w:pPr>
      <w:r>
        <w:t>горожанин</w:t>
      </w:r>
    </w:p>
    <w:p w:rsidR="00B56298" w:rsidRPr="00E12A7E" w:rsidRDefault="00B56298" w:rsidP="00FB197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8. Согласно психоанализу, политика является:</w:t>
      </w:r>
    </w:p>
    <w:p w:rsidR="00B56298" w:rsidRPr="00E12A7E" w:rsidRDefault="00B56298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чисто социальным явлением;</w:t>
      </w:r>
    </w:p>
    <w:p w:rsidR="00B56298" w:rsidRPr="00E12A7E" w:rsidRDefault="00B56298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своеобразным воплощением религиозных воззрений;</w:t>
      </w:r>
    </w:p>
    <w:p w:rsidR="00B56298" w:rsidRDefault="00B56298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>сублимацией духа и энергии Эроса и Ганатоса</w:t>
      </w:r>
    </w:p>
    <w:p w:rsidR="00B56298" w:rsidRPr="00E12A7E" w:rsidRDefault="00B56298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B56298" w:rsidRPr="003352F3" w:rsidRDefault="00B56298" w:rsidP="008C2D6B">
      <w:p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9. </w:t>
      </w:r>
      <w:r w:rsidRPr="003352F3">
        <w:rPr>
          <w:rFonts w:ascii="Arial" w:hAnsi="Arial" w:cs="Arial"/>
          <w:color w:val="000000"/>
        </w:rPr>
        <w:t xml:space="preserve">Социальные закономерности развития общества и его элементов – это: </w:t>
      </w:r>
    </w:p>
    <w:p w:rsidR="00B56298" w:rsidRPr="003352F3" w:rsidRDefault="00B56298" w:rsidP="008C2D6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 xml:space="preserve">объект социологии; </w:t>
      </w:r>
    </w:p>
    <w:p w:rsidR="00B56298" w:rsidRPr="003352F3" w:rsidRDefault="00B56298" w:rsidP="008C2D6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 xml:space="preserve">метод социологии; </w:t>
      </w:r>
    </w:p>
    <w:p w:rsidR="00B56298" w:rsidRPr="003352F3" w:rsidRDefault="00B56298" w:rsidP="008C2D6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3352F3">
        <w:rPr>
          <w:rFonts w:ascii="Arial" w:hAnsi="Arial" w:cs="Arial"/>
          <w:color w:val="000000"/>
        </w:rPr>
        <w:t>предмет социологии.</w:t>
      </w:r>
    </w:p>
    <w:p w:rsidR="00B56298" w:rsidRPr="00E12A7E" w:rsidRDefault="00B56298" w:rsidP="008C2D6B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10. Одним из принципов правового государства является:</w:t>
      </w:r>
    </w:p>
    <w:p w:rsidR="00B56298" w:rsidRPr="00E12A7E" w:rsidRDefault="00B56298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коллегиальность как неотемлимый атрибут государственных органов;</w:t>
      </w:r>
    </w:p>
    <w:p w:rsidR="00B56298" w:rsidRPr="00E12A7E" w:rsidRDefault="00B56298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взаимоответственность государства и личности;</w:t>
      </w:r>
    </w:p>
    <w:p w:rsidR="00B56298" w:rsidRDefault="00B56298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патернализм. </w:t>
      </w:r>
    </w:p>
    <w:p w:rsidR="00B56298" w:rsidRPr="00E12A7E" w:rsidRDefault="00B56298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11. Согласно Ж.Блонделю, все политические системы подразделяются:</w:t>
      </w:r>
    </w:p>
    <w:p w:rsidR="00B56298" w:rsidRPr="00E12A7E" w:rsidRDefault="00B56298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на либеральные, радикально-авторитарные (коммунистические) традиционные, популистские и авторитарно-консервативные</w:t>
      </w:r>
    </w:p>
    <w:p w:rsidR="00B56298" w:rsidRPr="00E12A7E" w:rsidRDefault="00B56298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традиционные, рациональные и харизматические;</w:t>
      </w:r>
    </w:p>
    <w:p w:rsidR="00B56298" w:rsidRPr="00E12A7E" w:rsidRDefault="00B56298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анло-американские, континентально-европейские, доиндустриальные и частично-индустриальные, тоталитарные.</w:t>
      </w:r>
    </w:p>
    <w:p w:rsidR="00B56298" w:rsidRPr="00E12A7E" w:rsidRDefault="00B56298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12. Укажите политические режимы:</w:t>
      </w:r>
    </w:p>
    <w:p w:rsidR="00B56298" w:rsidRPr="00E12A7E" w:rsidRDefault="00B56298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авторитаризм, демократия, тоталитаризм; </w:t>
      </w:r>
    </w:p>
    <w:p w:rsidR="00B56298" w:rsidRPr="00E12A7E" w:rsidRDefault="00B56298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монархия, республика, аристократия; </w:t>
      </w:r>
    </w:p>
    <w:p w:rsidR="00B56298" w:rsidRDefault="00B56298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федерация, конфедерация, унитарное государство. </w:t>
      </w:r>
    </w:p>
    <w:p w:rsidR="00B56298" w:rsidRPr="00E12A7E" w:rsidRDefault="00B56298" w:rsidP="00E12A7E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B56298" w:rsidRPr="00FB197F" w:rsidRDefault="00B56298" w:rsidP="00FB197F">
      <w:p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13. Перемещение индивида, социальной группы без изменения их социального статуса – это:</w:t>
      </w:r>
    </w:p>
    <w:p w:rsidR="00B56298" w:rsidRPr="00FB197F" w:rsidRDefault="00B56298" w:rsidP="00FB197F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вертикальная мобильность;</w:t>
      </w:r>
    </w:p>
    <w:p w:rsidR="00B56298" w:rsidRPr="00FB197F" w:rsidRDefault="00B56298" w:rsidP="00FB197F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горизонтальная мобильность; </w:t>
      </w:r>
    </w:p>
    <w:p w:rsidR="00B56298" w:rsidRPr="00FB197F" w:rsidRDefault="00B56298" w:rsidP="00FB197F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миграция.</w:t>
      </w:r>
    </w:p>
    <w:p w:rsidR="00B56298" w:rsidRPr="00E12A7E" w:rsidRDefault="00B56298" w:rsidP="00FB197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B56298" w:rsidRPr="00E12A7E" w:rsidRDefault="00B56298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14. Гражданское общество - это</w:t>
      </w:r>
    </w:p>
    <w:p w:rsidR="00B56298" w:rsidRPr="00E12A7E" w:rsidRDefault="00B56298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элитарных объединений, отстаивающих свои интересы перед лицом государства;</w:t>
      </w:r>
    </w:p>
    <w:p w:rsidR="00B56298" w:rsidRPr="00E12A7E" w:rsidRDefault="00B56298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теневая деятельность государственных структур;</w:t>
      </w:r>
    </w:p>
    <w:p w:rsidR="00B56298" w:rsidRPr="00E12A7E" w:rsidRDefault="00B56298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социальных образований, объединяемая специфическими интересами, реализуемая вне деятельности государства.</w:t>
      </w:r>
    </w:p>
    <w:p w:rsidR="00B56298" w:rsidRPr="00E12A7E" w:rsidRDefault="00B56298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B56298" w:rsidRPr="00FB197F" w:rsidRDefault="00B56298" w:rsidP="00FB197F">
      <w:p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15. Главное отличие сословной стратификации от кастовой состоит в:</w:t>
      </w:r>
    </w:p>
    <w:p w:rsidR="00B56298" w:rsidRPr="00FB197F" w:rsidRDefault="00B56298" w:rsidP="00FB197F">
      <w:pPr>
        <w:pStyle w:val="body"/>
        <w:numPr>
          <w:ilvl w:val="0"/>
          <w:numId w:val="21"/>
        </w:numPr>
        <w:rPr>
          <w:rFonts w:ascii="Arial" w:hAnsi="Arial" w:cs="Arial"/>
        </w:rPr>
      </w:pPr>
      <w:r w:rsidRPr="00FB197F">
        <w:rPr>
          <w:rFonts w:ascii="Arial" w:hAnsi="Arial" w:cs="Arial"/>
        </w:rPr>
        <w:t>мобильность ограничена, но возможна</w:t>
      </w:r>
    </w:p>
    <w:p w:rsidR="00B56298" w:rsidRPr="00FB197F" w:rsidRDefault="00B56298" w:rsidP="00FB197F">
      <w:pPr>
        <w:pStyle w:val="body"/>
        <w:numPr>
          <w:ilvl w:val="0"/>
          <w:numId w:val="21"/>
        </w:numPr>
        <w:rPr>
          <w:rFonts w:ascii="Arial" w:hAnsi="Arial" w:cs="Arial"/>
        </w:rPr>
      </w:pPr>
      <w:r w:rsidRPr="00FB197F">
        <w:rPr>
          <w:rFonts w:ascii="Arial" w:hAnsi="Arial" w:cs="Arial"/>
        </w:rPr>
        <w:t>сословная система была в Европе</w:t>
      </w:r>
    </w:p>
    <w:p w:rsidR="00B56298" w:rsidRPr="00FB197F" w:rsidRDefault="00B56298" w:rsidP="00FB197F">
      <w:pPr>
        <w:pStyle w:val="body"/>
        <w:numPr>
          <w:ilvl w:val="0"/>
          <w:numId w:val="21"/>
        </w:numPr>
        <w:rPr>
          <w:rFonts w:ascii="Arial" w:hAnsi="Arial" w:cs="Arial"/>
        </w:rPr>
      </w:pPr>
      <w:r w:rsidRPr="00FB197F">
        <w:rPr>
          <w:rFonts w:ascii="Arial" w:hAnsi="Arial" w:cs="Arial"/>
        </w:rPr>
        <w:t>сословная стратификация не связана с религией</w:t>
      </w:r>
    </w:p>
    <w:p w:rsidR="00B56298" w:rsidRPr="00E12A7E" w:rsidRDefault="00B56298" w:rsidP="00FB197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B56298" w:rsidRPr="00E12A7E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Default="00B56298" w:rsidP="00C97D4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B56298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Default="00B56298" w:rsidP="00A860C9">
      <w:pPr>
        <w:rPr>
          <w:b/>
          <w:color w:val="000000"/>
        </w:rPr>
      </w:pPr>
    </w:p>
    <w:p w:rsidR="00B56298" w:rsidRPr="00E12A7E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Pr="00E12A7E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Pr="00E12A7E" w:rsidRDefault="00B56298" w:rsidP="00E12A7E">
      <w:pPr>
        <w:spacing w:line="240" w:lineRule="auto"/>
        <w:jc w:val="both"/>
        <w:rPr>
          <w:rFonts w:ascii="Arial" w:hAnsi="Arial" w:cs="Arial"/>
        </w:rPr>
      </w:pPr>
    </w:p>
    <w:p w:rsidR="00B56298" w:rsidRPr="00E12A7E" w:rsidRDefault="00B56298" w:rsidP="00E12A7E">
      <w:pPr>
        <w:spacing w:line="240" w:lineRule="auto"/>
        <w:jc w:val="both"/>
        <w:rPr>
          <w:rFonts w:ascii="Arial" w:hAnsi="Arial" w:cs="Arial"/>
        </w:rPr>
      </w:pPr>
    </w:p>
    <w:sectPr w:rsidR="00B56298" w:rsidRPr="00E12A7E" w:rsidSect="00D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D10"/>
    <w:multiLevelType w:val="hybridMultilevel"/>
    <w:tmpl w:val="4C780F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52683"/>
    <w:multiLevelType w:val="hybridMultilevel"/>
    <w:tmpl w:val="53DEC3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50105"/>
    <w:multiLevelType w:val="hybridMultilevel"/>
    <w:tmpl w:val="B74C4F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55E06"/>
    <w:multiLevelType w:val="hybridMultilevel"/>
    <w:tmpl w:val="C45C7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26117"/>
    <w:multiLevelType w:val="hybridMultilevel"/>
    <w:tmpl w:val="EDE62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075192"/>
    <w:multiLevelType w:val="hybridMultilevel"/>
    <w:tmpl w:val="35A2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C521E"/>
    <w:multiLevelType w:val="hybridMultilevel"/>
    <w:tmpl w:val="22B4B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F57B9A"/>
    <w:multiLevelType w:val="hybridMultilevel"/>
    <w:tmpl w:val="41A01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4A362B"/>
    <w:multiLevelType w:val="hybridMultilevel"/>
    <w:tmpl w:val="903E32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0D27B2"/>
    <w:multiLevelType w:val="hybridMultilevel"/>
    <w:tmpl w:val="0B6465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527C59"/>
    <w:multiLevelType w:val="hybridMultilevel"/>
    <w:tmpl w:val="5BA2B3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1D1E6E"/>
    <w:multiLevelType w:val="hybridMultilevel"/>
    <w:tmpl w:val="207CB1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4562F8"/>
    <w:multiLevelType w:val="hybridMultilevel"/>
    <w:tmpl w:val="380451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312C85"/>
    <w:multiLevelType w:val="hybridMultilevel"/>
    <w:tmpl w:val="4E78CB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F40E75"/>
    <w:multiLevelType w:val="multilevel"/>
    <w:tmpl w:val="625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E9066D"/>
    <w:multiLevelType w:val="hybridMultilevel"/>
    <w:tmpl w:val="5B6CBA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4C6894"/>
    <w:multiLevelType w:val="hybridMultilevel"/>
    <w:tmpl w:val="6E2C01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6E61EF"/>
    <w:multiLevelType w:val="hybridMultilevel"/>
    <w:tmpl w:val="BCC695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C63C44"/>
    <w:multiLevelType w:val="hybridMultilevel"/>
    <w:tmpl w:val="6DCC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1B12B7"/>
    <w:multiLevelType w:val="hybridMultilevel"/>
    <w:tmpl w:val="6EF655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AE1AD6"/>
    <w:multiLevelType w:val="hybridMultilevel"/>
    <w:tmpl w:val="8C8C7D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4A64F4"/>
    <w:multiLevelType w:val="hybridMultilevel"/>
    <w:tmpl w:val="B2D07D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8C7857"/>
    <w:multiLevelType w:val="hybridMultilevel"/>
    <w:tmpl w:val="FFD09C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424158"/>
    <w:multiLevelType w:val="hybridMultilevel"/>
    <w:tmpl w:val="3EA480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6242F4"/>
    <w:multiLevelType w:val="hybridMultilevel"/>
    <w:tmpl w:val="7B0849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986C04"/>
    <w:multiLevelType w:val="hybridMultilevel"/>
    <w:tmpl w:val="4D9495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2"/>
  </w:num>
  <w:num w:numId="5">
    <w:abstractNumId w:val="10"/>
  </w:num>
  <w:num w:numId="6">
    <w:abstractNumId w:val="9"/>
  </w:num>
  <w:num w:numId="7">
    <w:abstractNumId w:val="13"/>
  </w:num>
  <w:num w:numId="8">
    <w:abstractNumId w:val="18"/>
  </w:num>
  <w:num w:numId="9">
    <w:abstractNumId w:val="7"/>
  </w:num>
  <w:num w:numId="10">
    <w:abstractNumId w:val="24"/>
  </w:num>
  <w:num w:numId="11">
    <w:abstractNumId w:val="0"/>
  </w:num>
  <w:num w:numId="12">
    <w:abstractNumId w:val="11"/>
  </w:num>
  <w:num w:numId="13">
    <w:abstractNumId w:val="3"/>
  </w:num>
  <w:num w:numId="14">
    <w:abstractNumId w:val="20"/>
  </w:num>
  <w:num w:numId="15">
    <w:abstractNumId w:val="4"/>
  </w:num>
  <w:num w:numId="16">
    <w:abstractNumId w:val="6"/>
  </w:num>
  <w:num w:numId="17">
    <w:abstractNumId w:val="23"/>
  </w:num>
  <w:num w:numId="18">
    <w:abstractNumId w:val="17"/>
  </w:num>
  <w:num w:numId="19">
    <w:abstractNumId w:val="19"/>
  </w:num>
  <w:num w:numId="20">
    <w:abstractNumId w:val="5"/>
  </w:num>
  <w:num w:numId="21">
    <w:abstractNumId w:val="15"/>
  </w:num>
  <w:num w:numId="22">
    <w:abstractNumId w:val="22"/>
  </w:num>
  <w:num w:numId="23">
    <w:abstractNumId w:val="2"/>
  </w:num>
  <w:num w:numId="24">
    <w:abstractNumId w:val="8"/>
  </w:num>
  <w:num w:numId="25">
    <w:abstractNumId w:val="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229"/>
    <w:rsid w:val="00282229"/>
    <w:rsid w:val="002F37AE"/>
    <w:rsid w:val="00301CA8"/>
    <w:rsid w:val="003352F3"/>
    <w:rsid w:val="003D4544"/>
    <w:rsid w:val="00496D9E"/>
    <w:rsid w:val="005C317B"/>
    <w:rsid w:val="006276DA"/>
    <w:rsid w:val="006A2082"/>
    <w:rsid w:val="007B4DA0"/>
    <w:rsid w:val="008C2D6B"/>
    <w:rsid w:val="00A80753"/>
    <w:rsid w:val="00A860C9"/>
    <w:rsid w:val="00B56298"/>
    <w:rsid w:val="00C1213A"/>
    <w:rsid w:val="00C97D44"/>
    <w:rsid w:val="00CA4D44"/>
    <w:rsid w:val="00DA5A9C"/>
    <w:rsid w:val="00E12A7E"/>
    <w:rsid w:val="00EB5A2D"/>
    <w:rsid w:val="00F05009"/>
    <w:rsid w:val="00FB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8C2D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8C2D6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496D9E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6D9E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4</Pages>
  <Words>440</Words>
  <Characters>2512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10</cp:revision>
  <dcterms:created xsi:type="dcterms:W3CDTF">2012-01-09T08:35:00Z</dcterms:created>
  <dcterms:modified xsi:type="dcterms:W3CDTF">2002-01-03T08:47:00Z</dcterms:modified>
</cp:coreProperties>
</file>